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84" w:rsidRPr="00405D2E" w:rsidRDefault="00E85CC3" w:rsidP="00E85CC3">
      <w:pPr>
        <w:pStyle w:val="Heading1"/>
        <w:spacing w:before="0"/>
        <w:ind w:left="720"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DECLARAȚIE DE ASUMARE A </w:t>
      </w:r>
      <w:r w:rsidR="00821F84" w:rsidRPr="00405D2E">
        <w:rPr>
          <w:color w:val="auto"/>
          <w:sz w:val="24"/>
          <w:szCs w:val="24"/>
        </w:rPr>
        <w:t>RESPONSABILITĂȚII CONTRACTUALE</w:t>
      </w:r>
    </w:p>
    <w:p w:rsidR="00821F84" w:rsidRDefault="00821F84" w:rsidP="00821F84">
      <w:pPr>
        <w:jc w:val="both"/>
      </w:pPr>
    </w:p>
    <w:p w:rsidR="00821F84" w:rsidRDefault="00821F84" w:rsidP="003E3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/a</w:t>
      </w:r>
      <w:proofErr w:type="gramStart"/>
      <w:r w:rsidRPr="00821F84">
        <w:rPr>
          <w:rFonts w:ascii="Times New Roman" w:hAnsi="Times New Roman" w:cs="Times New Roman"/>
          <w:sz w:val="24"/>
          <w:szCs w:val="24"/>
        </w:rPr>
        <w:t>, ……………………………………,</w:t>
      </w:r>
      <w:proofErr w:type="gram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r w:rsidR="003E3C62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3E3C62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3E3C62">
        <w:rPr>
          <w:rFonts w:ascii="Times New Roman" w:hAnsi="Times New Roman" w:cs="Times New Roman"/>
          <w:sz w:val="24"/>
          <w:szCs w:val="24"/>
        </w:rPr>
        <w:t xml:space="preserve"> de </w:t>
      </w:r>
      <w:r w:rsidR="00712268">
        <w:rPr>
          <w:rFonts w:ascii="Times New Roman" w:hAnsi="Times New Roman" w:cs="Times New Roman"/>
          <w:sz w:val="24"/>
          <w:szCs w:val="24"/>
        </w:rPr>
        <w:t xml:space="preserve">DREPT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Erasmus+ (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/staff training),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asum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stipulate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respect,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mod strict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excepții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:</w:t>
      </w:r>
      <w:r w:rsidRPr="00821F84">
        <w:rPr>
          <w:rFonts w:ascii="Times New Roman" w:hAnsi="Times New Roman" w:cs="Times New Roman"/>
          <w:sz w:val="24"/>
          <w:szCs w:val="24"/>
        </w:rPr>
        <w:br/>
      </w:r>
      <w:r w:rsidRPr="00821F84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Notificarea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imediată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caz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imposibilitate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participare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:</w:t>
      </w:r>
    </w:p>
    <w:p w:rsidR="00821F84" w:rsidRDefault="00821F84" w:rsidP="007122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acceptarea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parteneră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motive,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notific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coordonatorii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Erasmus+ din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Erasmus,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maxim 48 ore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821F84">
        <w:rPr>
          <w:rFonts w:ascii="Times New Roman" w:hAnsi="Times New Roman" w:cs="Times New Roman"/>
          <w:sz w:val="24"/>
          <w:szCs w:val="24"/>
        </w:rPr>
        <w:br/>
      </w:r>
      <w:r w:rsidRPr="00821F84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Respectarea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perioadei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mobilitate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1F84" w:rsidRPr="00821F84" w:rsidRDefault="00821F84" w:rsidP="00821F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asum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strictețe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mobilității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întoarce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devreme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convenită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contractual, cu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excepția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forță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documentate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coordonatorilor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Erasmus+. </w:t>
      </w:r>
    </w:p>
    <w:p w:rsid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4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Participarea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completă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conformă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activitățile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mobilității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1F84" w:rsidRP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particip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parteneră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4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Predarea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rapoartelor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documentației</w:t>
      </w:r>
      <w:proofErr w:type="spellEnd"/>
      <w:r w:rsidRPr="00821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b/>
          <w:bCs/>
          <w:sz w:val="24"/>
          <w:szCs w:val="24"/>
        </w:rPr>
        <w:t>justificative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1F84" w:rsidRP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furnizez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instituționale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r w:rsidR="00E85C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5CC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C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C3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 de European Solidarity Corps </w:t>
      </w:r>
      <w:proofErr w:type="spellStart"/>
      <w:r w:rsidR="00E85C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C3">
        <w:rPr>
          <w:rFonts w:ascii="Times New Roman" w:hAnsi="Times New Roman" w:cs="Times New Roman"/>
          <w:sz w:val="24"/>
          <w:szCs w:val="24"/>
        </w:rPr>
        <w:t>livrat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C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C3">
        <w:rPr>
          <w:rFonts w:ascii="Times New Roman" w:hAnsi="Times New Roman" w:cs="Times New Roman"/>
          <w:sz w:val="24"/>
          <w:szCs w:val="24"/>
        </w:rPr>
        <w:t>emailul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C3" w:rsidRPr="00E85CC3">
        <w:rPr>
          <w:rFonts w:ascii="Times New Roman" w:hAnsi="Times New Roman" w:cs="Times New Roman"/>
          <w:sz w:val="24"/>
          <w:szCs w:val="24"/>
        </w:rPr>
        <w:t>instituţional</w:t>
      </w:r>
      <w:proofErr w:type="spellEnd"/>
      <w:r w:rsidR="00E85CC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justificative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finalizării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validării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mobilității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F84" w:rsidRP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84" w:rsidRP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F8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Erasmus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staff training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2 -</w:t>
      </w:r>
      <w:r w:rsidR="009815C3">
        <w:rPr>
          <w:rFonts w:ascii="Times New Roman" w:hAnsi="Times New Roman" w:cs="Times New Roman"/>
          <w:sz w:val="24"/>
          <w:szCs w:val="24"/>
        </w:rPr>
        <w:t xml:space="preserve"> </w:t>
      </w:r>
      <w:r w:rsidRPr="00821F84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UE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țări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partenere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2-4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mobilităţile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cu auto personal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subzistenţă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bonurile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carburant cu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apropierea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frontierei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stat </w:t>
      </w:r>
      <w:r w:rsidR="008B5098">
        <w:rPr>
          <w:rFonts w:ascii="Times New Roman" w:hAnsi="Times New Roman" w:cs="Times New Roman"/>
          <w:sz w:val="24"/>
          <w:szCs w:val="24"/>
        </w:rPr>
        <w:t xml:space="preserve">(RO/HU/RS/BG/MD/UA)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devin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validării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zile</w:t>
      </w:r>
      <w:r w:rsidR="009815C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subzistenţă</w:t>
      </w:r>
      <w:proofErr w:type="spellEnd"/>
      <w:r w:rsidR="009815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815C3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.</w:t>
      </w:r>
    </w:p>
    <w:p w:rsidR="00821F84" w:rsidRP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ruta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deplasare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5C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fi conform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Dispoziției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Rectorului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întrerupere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nejustificată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Rectorului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analizată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decontului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.</w:t>
      </w:r>
    </w:p>
    <w:p w:rsidR="00821F84" w:rsidRP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F84" w:rsidRPr="00821F84" w:rsidRDefault="00821F84" w:rsidP="00821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parteneră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invitație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corespenzătoare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tipului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selectat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mobilitățile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Erasmus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6D2" w:rsidRPr="00821F84" w:rsidRDefault="00821F84" w:rsidP="00821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F8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deplin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conștient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/ă de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nerespectării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oricăreia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obligațiile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821F84">
        <w:rPr>
          <w:rFonts w:ascii="Times New Roman" w:hAnsi="Times New Roman" w:cs="Times New Roman"/>
          <w:sz w:val="24"/>
          <w:szCs w:val="24"/>
        </w:rPr>
        <w:t>rice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restitui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mobilități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Erasmus+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următor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academici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.</w:t>
      </w:r>
      <w:r w:rsidRPr="00821F84">
        <w:rPr>
          <w:rFonts w:ascii="Times New Roman" w:hAnsi="Times New Roman" w:cs="Times New Roman"/>
          <w:sz w:val="24"/>
          <w:szCs w:val="24"/>
        </w:rPr>
        <w:br/>
      </w:r>
      <w:r w:rsidRPr="00821F84">
        <w:rPr>
          <w:rFonts w:ascii="Times New Roman" w:hAnsi="Times New Roman" w:cs="Times New Roman"/>
          <w:sz w:val="24"/>
          <w:szCs w:val="24"/>
        </w:rPr>
        <w:br/>
        <w:t xml:space="preserve">Data:___________________                                                                   </w:t>
      </w:r>
      <w:proofErr w:type="spellStart"/>
      <w:r w:rsidRPr="00821F84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821F84">
        <w:rPr>
          <w:rFonts w:ascii="Times New Roman" w:hAnsi="Times New Roman" w:cs="Times New Roman"/>
          <w:sz w:val="24"/>
          <w:szCs w:val="24"/>
        </w:rPr>
        <w:t>:____________________</w:t>
      </w:r>
    </w:p>
    <w:sectPr w:rsidR="00B976D2" w:rsidRPr="00821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84"/>
    <w:rsid w:val="00213DA8"/>
    <w:rsid w:val="003E3C62"/>
    <w:rsid w:val="00405D2E"/>
    <w:rsid w:val="005C443F"/>
    <w:rsid w:val="00712268"/>
    <w:rsid w:val="00821F84"/>
    <w:rsid w:val="008B5098"/>
    <w:rsid w:val="009634F9"/>
    <w:rsid w:val="009815C3"/>
    <w:rsid w:val="00CB7BAA"/>
    <w:rsid w:val="00E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B81B"/>
  <w15:chartTrackingRefBased/>
  <w15:docId w15:val="{BC09111F-174E-49CF-BAE8-AE2C7094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8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9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60368E2.dotm</Template>
  <TotalTime>53</TotalTime>
  <Pages>1</Pages>
  <Words>445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Son</dc:creator>
  <cp:keywords/>
  <dc:description/>
  <cp:lastModifiedBy>Simona Maria Pop</cp:lastModifiedBy>
  <cp:revision>7</cp:revision>
  <cp:lastPrinted>2024-10-15T10:21:00Z</cp:lastPrinted>
  <dcterms:created xsi:type="dcterms:W3CDTF">2024-10-14T08:47:00Z</dcterms:created>
  <dcterms:modified xsi:type="dcterms:W3CDTF">2025-02-28T13:06:00Z</dcterms:modified>
</cp:coreProperties>
</file>